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0E" w:rsidRDefault="00F42E0E"/>
    <w:p w:rsidR="001E0151" w:rsidRDefault="001E0151"/>
    <w:p w:rsidR="001E0151" w:rsidRDefault="001E0151"/>
    <w:p w:rsidR="006D79BC" w:rsidRPr="006D79BC" w:rsidRDefault="006D79BC" w:rsidP="006D79BC">
      <w:pPr>
        <w:rPr>
          <w:b/>
          <w:sz w:val="28"/>
        </w:rPr>
      </w:pPr>
      <w:r w:rsidRPr="006D79BC">
        <w:rPr>
          <w:b/>
          <w:sz w:val="28"/>
        </w:rPr>
        <w:t>MOBARN – PÅ LAG MED MILJØET!</w:t>
      </w:r>
    </w:p>
    <w:p w:rsidR="006D79BC" w:rsidRDefault="006D79BC" w:rsidP="006D79BC"/>
    <w:p w:rsidR="006D79BC" w:rsidRDefault="006D79BC" w:rsidP="006D79BC">
      <w:proofErr w:type="spellStart"/>
      <w:r>
        <w:t>Mobarns</w:t>
      </w:r>
      <w:proofErr w:type="spellEnd"/>
      <w:r>
        <w:t xml:space="preserve"> barnehager er Miljøfyrtårn-sertifisert, noe som innebærer at vi jobber systemat</w:t>
      </w:r>
      <w:r w:rsidR="00686B1F">
        <w:t xml:space="preserve">isk med miljøtiltak i hverdagen, </w:t>
      </w:r>
      <w:r>
        <w:t xml:space="preserve">og gjennomfører tiltak for en mer miljøvennlig drift. </w:t>
      </w:r>
      <w:r>
        <w:br/>
      </w:r>
      <w:r>
        <w:br/>
        <w:t>Nå ønsker vi å bidra ytterligere med å redusere bruken av plast i barnehagene, og også bevisstgjøre oss selv og barna på plastbruk. Voksne har et ansvar for å være bevisst egne holdninger til plastbruk, og samtidig stimulere til gode holdninger hos barna.  Det barna får som vane tidlig, vil gjerne følge dem senere i livet.</w:t>
      </w:r>
    </w:p>
    <w:p w:rsidR="006D79BC" w:rsidRDefault="006D79BC" w:rsidP="006D79BC"/>
    <w:p w:rsidR="00A43930" w:rsidRDefault="00011E1D" w:rsidP="006D79BC">
      <w:r>
        <w:t>Om kort tid vil det bli utlevert</w:t>
      </w:r>
      <w:r w:rsidR="006D79BC">
        <w:t xml:space="preserve"> miljøposer i alle </w:t>
      </w:r>
      <w:proofErr w:type="spellStart"/>
      <w:r w:rsidR="006D79BC">
        <w:t>Mobarns</w:t>
      </w:r>
      <w:proofErr w:type="spellEnd"/>
      <w:r w:rsidR="006D79BC">
        <w:t xml:space="preserve"> </w:t>
      </w:r>
      <w:r w:rsidR="006C4FD2">
        <w:t xml:space="preserve">12 </w:t>
      </w:r>
      <w:r w:rsidR="006D79BC">
        <w:t xml:space="preserve">barnehager. Dette innebærer at hvert barn får sin egen </w:t>
      </w:r>
      <w:proofErr w:type="spellStart"/>
      <w:r w:rsidR="00301940">
        <w:t>tøy</w:t>
      </w:r>
      <w:r w:rsidR="006D79BC">
        <w:t>pose</w:t>
      </w:r>
      <w:proofErr w:type="spellEnd"/>
      <w:r w:rsidR="006D79BC">
        <w:t xml:space="preserve"> til skiftetøy som er</w:t>
      </w:r>
      <w:r w:rsidR="006C4FD2">
        <w:t xml:space="preserve"> laget i 100% økologisk bomull. </w:t>
      </w:r>
      <w:r w:rsidR="00301940">
        <w:t xml:space="preserve">Posene er i bestilling, og vi regner med å få de i hende om noen uker. </w:t>
      </w:r>
      <w:r w:rsidR="006C4FD2">
        <w:t xml:space="preserve">Vi estimerer at dette tiltaket kan redusere det årlige plastforbruket i barnehagene våre med </w:t>
      </w:r>
      <w:r w:rsidR="00D32407">
        <w:t>nær</w:t>
      </w:r>
      <w:r w:rsidR="00301940">
        <w:t xml:space="preserve"> 1 tonn</w:t>
      </w:r>
      <w:r w:rsidR="006C4FD2">
        <w:t xml:space="preserve">, fordelt på 730 barn. </w:t>
      </w:r>
      <w:r w:rsidR="006D79BC">
        <w:t xml:space="preserve">Posen merkes barnehage og barnets navn. </w:t>
      </w:r>
      <w:r w:rsidR="00A43930">
        <w:t xml:space="preserve">Det er besluttet å ha kort hank på alle posene, for å unngå kvelningsfare. </w:t>
      </w:r>
    </w:p>
    <w:p w:rsidR="006D79BC" w:rsidRDefault="00A43930" w:rsidP="006D79BC">
      <w:r>
        <w:br/>
      </w:r>
      <w:r w:rsidR="006D79BC">
        <w:t>For å få til en best mulig praksis på de</w:t>
      </w:r>
      <w:r>
        <w:t>tte, har vi laget noen enkle kjøreregler</w:t>
      </w:r>
      <w:r w:rsidR="006D79BC">
        <w:t xml:space="preserve"> for gjennomføringen:</w:t>
      </w:r>
    </w:p>
    <w:p w:rsidR="006D79BC" w:rsidRDefault="006D79BC" w:rsidP="006D79BC"/>
    <w:p w:rsidR="00405B10" w:rsidRPr="006D79BC" w:rsidRDefault="006D79BC" w:rsidP="006D79BC">
      <w:pPr>
        <w:numPr>
          <w:ilvl w:val="0"/>
          <w:numId w:val="1"/>
        </w:numPr>
      </w:pPr>
      <w:r w:rsidRPr="006D79BC">
        <w:t>Posen må være med til barnehagen hver dag</w:t>
      </w:r>
    </w:p>
    <w:p w:rsidR="00405B10" w:rsidRPr="006D79BC" w:rsidRDefault="006D79BC" w:rsidP="006D79BC">
      <w:pPr>
        <w:numPr>
          <w:ilvl w:val="0"/>
          <w:numId w:val="1"/>
        </w:numPr>
      </w:pPr>
      <w:r w:rsidRPr="006D79BC">
        <w:t>Manglende pose fører til at skitne/våte klær leveres tilbake uten pose</w:t>
      </w:r>
    </w:p>
    <w:p w:rsidR="00405B10" w:rsidRPr="006D79BC" w:rsidRDefault="006D79BC" w:rsidP="006D79BC">
      <w:pPr>
        <w:numPr>
          <w:ilvl w:val="0"/>
          <w:numId w:val="1"/>
        </w:numPr>
      </w:pPr>
      <w:r w:rsidRPr="006D79BC">
        <w:t>Posen bør ristet for sand/støv hver dag</w:t>
      </w:r>
      <w:r>
        <w:t xml:space="preserve">, </w:t>
      </w:r>
      <w:r w:rsidR="00C53E99">
        <w:t xml:space="preserve">og </w:t>
      </w:r>
      <w:r w:rsidRPr="006D79BC">
        <w:t>vaskes på maksimalt 40 grader</w:t>
      </w:r>
      <w:r w:rsidR="00C53E99">
        <w:t xml:space="preserve"> etter behov</w:t>
      </w:r>
    </w:p>
    <w:p w:rsidR="006D79BC" w:rsidRDefault="006D79BC" w:rsidP="006D79BC"/>
    <w:p w:rsidR="001E0151" w:rsidRDefault="001E0151"/>
    <w:p w:rsidR="006D79BC" w:rsidRDefault="006D79BC">
      <w:r>
        <w:t xml:space="preserve">Håper alle stiller seg positiv til denne nye ordningen, og at vi sammen kan bidra til å redusere plastforbruket </w:t>
      </w:r>
      <w:r w:rsidR="00C53E99">
        <w:t xml:space="preserve">i barnehagene våre </w:t>
      </w:r>
      <w:r>
        <w:t xml:space="preserve">ytterligere. </w:t>
      </w:r>
    </w:p>
    <w:p w:rsidR="006D79BC" w:rsidRDefault="006D79BC"/>
    <w:p w:rsidR="001E0151" w:rsidRDefault="006D79BC">
      <w:r>
        <w:br/>
      </w:r>
      <w:bookmarkStart w:id="0" w:name="_GoBack"/>
      <w:bookmarkEnd w:id="0"/>
    </w:p>
    <w:p w:rsidR="00686B1F" w:rsidRDefault="00686B1F"/>
    <w:p w:rsidR="00686B1F" w:rsidRDefault="00686B1F"/>
    <w:sectPr w:rsidR="00686B1F">
      <w:headerReference w:type="default" r:id="rId7"/>
      <w:footerReference w:type="default" r:id="rId8"/>
      <w:pgSz w:w="11906" w:h="16838"/>
      <w:pgMar w:top="1843" w:right="1416" w:bottom="1440" w:left="1800" w:header="708" w:footer="4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BC" w:rsidRDefault="006D79BC">
      <w:r>
        <w:separator/>
      </w:r>
    </w:p>
  </w:endnote>
  <w:endnote w:type="continuationSeparator" w:id="0">
    <w:p w:rsidR="006D79BC" w:rsidRDefault="006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E" w:rsidRDefault="00F42E0E">
    <w:pPr>
      <w:pStyle w:val="Bunntekst"/>
      <w:ind w:left="-1418" w:right="-109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BC" w:rsidRDefault="006D79BC">
      <w:r>
        <w:separator/>
      </w:r>
    </w:p>
  </w:footnote>
  <w:footnote w:type="continuationSeparator" w:id="0">
    <w:p w:rsidR="006D79BC" w:rsidRDefault="006D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E0E" w:rsidRDefault="00F42E0E">
    <w:pPr>
      <w:pStyle w:val="Topptekst"/>
      <w:tabs>
        <w:tab w:val="clear" w:pos="8640"/>
        <w:tab w:val="right" w:pos="9356"/>
      </w:tabs>
      <w:ind w:left="-1560" w:right="-1475"/>
    </w:pPr>
    <w:r>
      <w:tab/>
    </w:r>
    <w:r>
      <w:tab/>
      <w:t xml:space="preserve">    </w:t>
    </w:r>
    <w:r w:rsidR="001D467F">
      <w:rPr>
        <w:noProof/>
        <w:lang w:eastAsia="nb-NO"/>
      </w:rPr>
      <w:drawing>
        <wp:inline distT="0" distB="0" distL="0" distR="0">
          <wp:extent cx="2038350" cy="600075"/>
          <wp:effectExtent l="0" t="0" r="0" b="9525"/>
          <wp:docPr id="1" name="Bilde 1" descr="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FCB"/>
    <w:multiLevelType w:val="hybridMultilevel"/>
    <w:tmpl w:val="0CD21ADA"/>
    <w:lvl w:ilvl="0" w:tplc="70585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E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A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80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A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28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4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EF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7A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BC"/>
    <w:rsid w:val="00011E1D"/>
    <w:rsid w:val="001D467F"/>
    <w:rsid w:val="001E0151"/>
    <w:rsid w:val="002E1AD8"/>
    <w:rsid w:val="00301940"/>
    <w:rsid w:val="00405B10"/>
    <w:rsid w:val="004C1C50"/>
    <w:rsid w:val="00505462"/>
    <w:rsid w:val="005F40A5"/>
    <w:rsid w:val="00686B1F"/>
    <w:rsid w:val="006C4FD2"/>
    <w:rsid w:val="006D150A"/>
    <w:rsid w:val="006D79BC"/>
    <w:rsid w:val="008909C7"/>
    <w:rsid w:val="00A43930"/>
    <w:rsid w:val="00C53E99"/>
    <w:rsid w:val="00D32407"/>
    <w:rsid w:val="00F4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D284-D7EF-4E17-9EC1-B0DA6DC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9BC"/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dmin\056%20Mobarn\MARKED\Maler\Brevark%20MoBarn%20farg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Brevark MoBarn farge</Template>
  <TotalTime>362</TotalTime>
  <Pages>1</Pages>
  <Words>247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Tester Iword</vt:lpstr>
      <vt:lpstr>Tester Iword</vt:lpstr>
    </vt:vector>
  </TitlesOfParts>
  <Company>Tibe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Tester Iword</dc:title>
  <dc:subject/>
  <dc:creator>Mali Grotli Gundersen</dc:creator>
  <cp:keywords/>
  <cp:lastModifiedBy>Mali Grotli Gundersen</cp:lastModifiedBy>
  <cp:revision>10</cp:revision>
  <cp:lastPrinted>2010-04-22T12:27:00Z</cp:lastPrinted>
  <dcterms:created xsi:type="dcterms:W3CDTF">2018-01-31T13:26:00Z</dcterms:created>
  <dcterms:modified xsi:type="dcterms:W3CDTF">2018-02-01T12:22:00Z</dcterms:modified>
</cp:coreProperties>
</file>